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73AB420E" w14:textId="77777777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0C120F19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lastRenderedPageBreak/>
        <w:t>New Business</w:t>
      </w:r>
    </w:p>
    <w:p w14:paraId="5F1509F8" w14:textId="423C8F64" w:rsidR="00E82D6F" w:rsidRPr="00A278AE" w:rsidRDefault="00A278AE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>58-R-</w:t>
      </w:r>
      <w:r w:rsidR="001D0909">
        <w:rPr>
          <w:rFonts w:ascii="Georgia" w:eastAsia="Georgia" w:hAnsi="Georgia" w:cs="Georgia"/>
          <w:i/>
          <w:iCs/>
          <w:u w:val="single"/>
        </w:rPr>
        <w:t xml:space="preserve">15 </w:t>
      </w:r>
      <w:r w:rsidR="001D0909">
        <w:rPr>
          <w:rFonts w:ascii="Georgia" w:eastAsia="Georgia" w:hAnsi="Georgia" w:cs="Georgia"/>
          <w:i/>
          <w:iCs/>
          <w:u w:val="single"/>
        </w:rPr>
        <w:t>A Resolution to Increase the Amount of Free Therapy Sessions</w:t>
      </w:r>
    </w:p>
    <w:p w14:paraId="5F453118" w14:textId="7A2E2190" w:rsidR="00A278AE" w:rsidRPr="001D0909" w:rsidRDefault="00A278AE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>58</w:t>
      </w:r>
      <w:r w:rsidR="001D0909">
        <w:rPr>
          <w:rFonts w:ascii="Georgia" w:eastAsia="Georgia" w:hAnsi="Georgia" w:cs="Georgia"/>
          <w:i/>
          <w:iCs/>
          <w:u w:val="single"/>
        </w:rPr>
        <w:t>-R-16</w:t>
      </w:r>
      <w:r>
        <w:rPr>
          <w:rFonts w:ascii="Georgia" w:eastAsia="Georgia" w:hAnsi="Georgia" w:cs="Georgia"/>
          <w:i/>
          <w:iCs/>
          <w:u w:val="single"/>
        </w:rPr>
        <w:t xml:space="preserve"> A Resolution to </w:t>
      </w:r>
      <w:r w:rsidR="001D0909">
        <w:rPr>
          <w:rFonts w:ascii="Georgia" w:eastAsia="Georgia" w:hAnsi="Georgia" w:cs="Georgia"/>
          <w:i/>
          <w:iCs/>
          <w:u w:val="single"/>
        </w:rPr>
        <w:t xml:space="preserve">Expand the Hours of Paratransit Services </w:t>
      </w:r>
    </w:p>
    <w:p w14:paraId="53967573" w14:textId="694A980B" w:rsidR="001D0909" w:rsidRPr="00991116" w:rsidRDefault="001D0909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 xml:space="preserve">58-R-17 A Resolution for Hidden Fee Transparency &amp; Rebate </w:t>
      </w:r>
    </w:p>
    <w:p w14:paraId="10A7159E" w14:textId="0E382624" w:rsidR="00991116" w:rsidRPr="001D0909" w:rsidRDefault="00991116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>58-R-18 A Resolution to Confirm University Area Commission Rep</w:t>
      </w:r>
    </w:p>
    <w:p w14:paraId="35A77668" w14:textId="06C2960B" w:rsidR="001D0909" w:rsidRPr="00A278AE" w:rsidRDefault="001D0909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 xml:space="preserve">Charter of the Executive Branch Position Audit Ad-hoc Committee </w:t>
      </w: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4EEC" w14:textId="77777777" w:rsidR="005A574F" w:rsidRDefault="005A574F">
      <w:r>
        <w:separator/>
      </w:r>
    </w:p>
  </w:endnote>
  <w:endnote w:type="continuationSeparator" w:id="0">
    <w:p w14:paraId="019157B3" w14:textId="77777777" w:rsidR="005A574F" w:rsidRDefault="005A574F">
      <w:r>
        <w:continuationSeparator/>
      </w:r>
    </w:p>
  </w:endnote>
  <w:endnote w:type="continuationNotice" w:id="1">
    <w:p w14:paraId="4581DD03" w14:textId="77777777" w:rsidR="005A574F" w:rsidRDefault="005A5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DFB7" w14:textId="77777777" w:rsidR="005A574F" w:rsidRDefault="005A574F">
      <w:r>
        <w:separator/>
      </w:r>
    </w:p>
  </w:footnote>
  <w:footnote w:type="continuationSeparator" w:id="0">
    <w:p w14:paraId="1FEEFAA5" w14:textId="77777777" w:rsidR="005A574F" w:rsidRDefault="005A574F">
      <w:r>
        <w:continuationSeparator/>
      </w:r>
    </w:p>
  </w:footnote>
  <w:footnote w:type="continuationNotice" w:id="1">
    <w:p w14:paraId="0DFADED5" w14:textId="77777777" w:rsidR="005A574F" w:rsidRDefault="005A57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38D967E6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12</w:t>
          </w:r>
        </w:p>
        <w:p w14:paraId="3468A7BD" w14:textId="5FB4EB9C" w:rsidR="00D209E7" w:rsidRPr="00D82D6F" w:rsidRDefault="001D09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January 28</w:t>
          </w:r>
          <w:r w:rsidRPr="001D0909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>
            <w:rPr>
              <w:rFonts w:ascii="Georgia" w:eastAsia="Georgia" w:hAnsi="Georgia" w:cs="Georgia"/>
              <w:sz w:val="22"/>
              <w:szCs w:val="22"/>
            </w:rPr>
            <w:t>,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663B2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A574F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453A"/>
    <w:rsid w:val="00974DBA"/>
    <w:rsid w:val="00991116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39F9B72F-BFD3-E44A-AEB2-0B39056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12 Agenda.docx</Template>
  <TotalTime>2</TotalTime>
  <Pages>2</Pages>
  <Words>120</Words>
  <Characters>733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3</cp:revision>
  <cp:lastPrinted>2022-03-27T20:22:00Z</cp:lastPrinted>
  <dcterms:created xsi:type="dcterms:W3CDTF">2026-01-27T17:47:00Z</dcterms:created>
  <dcterms:modified xsi:type="dcterms:W3CDTF">2026-01-27T17:52:00Z</dcterms:modified>
</cp:coreProperties>
</file>